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D67A7" w14:textId="77777777" w:rsidR="007B258D" w:rsidRDefault="007B258D" w:rsidP="007B258D">
      <w:pPr>
        <w:pStyle w:val="Otsikko1"/>
      </w:pPr>
      <w:r>
        <w:t>Osa-aikaistamisilmoitus</w:t>
      </w:r>
      <w:bookmarkStart w:id="0" w:name="_GoBack"/>
      <w:bookmarkEnd w:id="0"/>
    </w:p>
    <w:p w14:paraId="021E2E70" w14:textId="77777777" w:rsidR="007B258D" w:rsidRDefault="007B258D" w:rsidP="007B258D">
      <w:pPr>
        <w:pStyle w:val="Leipteksti"/>
        <w:rPr>
          <w:lang w:val="fi-FI"/>
        </w:rPr>
      </w:pPr>
    </w:p>
    <w:p w14:paraId="5AE83E13" w14:textId="77777777" w:rsidR="006B75DC" w:rsidRPr="00070B7E" w:rsidRDefault="006B75DC" w:rsidP="007B258D">
      <w:pPr>
        <w:pStyle w:val="Leipteksti"/>
        <w:rPr>
          <w:lang w:val="fi-FI"/>
        </w:rPr>
      </w:pPr>
    </w:p>
    <w:tbl>
      <w:tblPr>
        <w:tblStyle w:val="TaulukkoRuudukko"/>
        <w:tblW w:w="7365" w:type="dxa"/>
        <w:tblInd w:w="2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264"/>
      </w:tblGrid>
      <w:tr w:rsidR="007B258D" w14:paraId="645D4EF5" w14:textId="77777777" w:rsidTr="006A5266">
        <w:tc>
          <w:tcPr>
            <w:tcW w:w="1101" w:type="dxa"/>
          </w:tcPr>
          <w:p w14:paraId="1AA2525F" w14:textId="77777777" w:rsidR="007B258D" w:rsidRDefault="007B258D" w:rsidP="007B258D">
            <w:pPr>
              <w:pStyle w:val="Leipteksti"/>
              <w:ind w:left="-105"/>
              <w:rPr>
                <w:lang w:val="fi-FI"/>
              </w:rPr>
            </w:pPr>
            <w:bookmarkStart w:id="1" w:name="_Hlk518991525"/>
            <w:r w:rsidRPr="00310854">
              <w:t>Työnantaja</w:t>
            </w:r>
          </w:p>
        </w:tc>
        <w:tc>
          <w:tcPr>
            <w:tcW w:w="6264" w:type="dxa"/>
          </w:tcPr>
          <w:p w14:paraId="603ECD78" w14:textId="77777777" w:rsidR="007B258D" w:rsidRDefault="0096608B" w:rsidP="007B258D">
            <w:pPr>
              <w:pStyle w:val="Leipteksti"/>
              <w:ind w:right="-270"/>
              <w:rPr>
                <w:lang w:val="fi-FI"/>
              </w:rPr>
            </w:pPr>
            <w:sdt>
              <w:sdtPr>
                <w:rPr>
                  <w:rStyle w:val="ASLeiptekstiChar"/>
                  <w:rFonts w:eastAsia="Calibri"/>
                </w:rPr>
                <w:id w:val="-906217689"/>
                <w:placeholder>
                  <w:docPart w:val="F1A2C1E79FA14BD4A7C72CE63C8AA332"/>
                </w:placeholder>
                <w:showingPlcHdr/>
              </w:sdtPr>
              <w:sdtEndPr>
                <w:rPr>
                  <w:rStyle w:val="ASLeiptekstiChar"/>
                  <w:rFonts w:eastAsiaTheme="majorEastAsia"/>
                </w:rPr>
              </w:sdtEndPr>
              <w:sdtContent>
                <w:r w:rsidR="007B258D" w:rsidRPr="00760B3E">
                  <w:rPr>
                    <w:rStyle w:val="Paikkamerkkiteksti"/>
                  </w:rPr>
                  <w:t>[Työnantaja]</w:t>
                </w:r>
              </w:sdtContent>
            </w:sdt>
          </w:p>
        </w:tc>
      </w:tr>
      <w:tr w:rsidR="007B258D" w14:paraId="21D9AD31" w14:textId="77777777" w:rsidTr="006A5266">
        <w:tc>
          <w:tcPr>
            <w:tcW w:w="1101" w:type="dxa"/>
          </w:tcPr>
          <w:p w14:paraId="6AAAE917" w14:textId="77777777" w:rsidR="007B258D" w:rsidRDefault="007B258D" w:rsidP="007B258D">
            <w:pPr>
              <w:pStyle w:val="Leipteksti"/>
              <w:ind w:left="-105" w:right="-270"/>
              <w:rPr>
                <w:lang w:val="fi-FI"/>
              </w:rPr>
            </w:pPr>
            <w:r>
              <w:rPr>
                <w:rFonts w:eastAsia="Calibri"/>
              </w:rPr>
              <w:t>Y-tunnus</w:t>
            </w:r>
          </w:p>
        </w:tc>
        <w:tc>
          <w:tcPr>
            <w:tcW w:w="6264" w:type="dxa"/>
          </w:tcPr>
          <w:p w14:paraId="39BCFA43" w14:textId="77777777" w:rsidR="007B258D" w:rsidRDefault="0096608B" w:rsidP="007B258D">
            <w:pPr>
              <w:pStyle w:val="Leipteksti"/>
              <w:ind w:right="-270"/>
              <w:rPr>
                <w:lang w:val="fi-FI"/>
              </w:rPr>
            </w:pPr>
            <w:sdt>
              <w:sdtPr>
                <w:rPr>
                  <w:rStyle w:val="ASLeiptekstiChar"/>
                  <w:rFonts w:eastAsia="Calibri"/>
                </w:rPr>
                <w:id w:val="1188186436"/>
                <w:placeholder>
                  <w:docPart w:val="0490B74F2C6849D59DD9916F973ECDFF"/>
                </w:placeholder>
                <w:showingPlcHdr/>
              </w:sdtPr>
              <w:sdtEndPr>
                <w:rPr>
                  <w:rStyle w:val="ASLeiptekstiChar"/>
                  <w:rFonts w:eastAsiaTheme="majorEastAsia"/>
                </w:rPr>
              </w:sdtEndPr>
              <w:sdtContent>
                <w:r w:rsidR="007B258D">
                  <w:rPr>
                    <w:rStyle w:val="Paikkamerkkiteksti"/>
                  </w:rPr>
                  <w:t>[Y-tunnus</w:t>
                </w:r>
                <w:r w:rsidR="007B258D" w:rsidRPr="00760B3E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7B258D" w14:paraId="59E6222A" w14:textId="77777777" w:rsidTr="006A5266">
        <w:tc>
          <w:tcPr>
            <w:tcW w:w="1101" w:type="dxa"/>
          </w:tcPr>
          <w:p w14:paraId="36D5E3E7" w14:textId="77777777" w:rsidR="007B258D" w:rsidRDefault="007B258D" w:rsidP="007B258D">
            <w:pPr>
              <w:pStyle w:val="Leipteksti"/>
              <w:ind w:left="2595" w:right="-270"/>
              <w:rPr>
                <w:lang w:val="fi-FI"/>
              </w:rPr>
            </w:pPr>
          </w:p>
        </w:tc>
        <w:tc>
          <w:tcPr>
            <w:tcW w:w="6264" w:type="dxa"/>
          </w:tcPr>
          <w:p w14:paraId="4694EA1D" w14:textId="77777777" w:rsidR="007B258D" w:rsidRDefault="007B258D" w:rsidP="007B258D">
            <w:pPr>
              <w:pStyle w:val="Leipteksti"/>
              <w:ind w:left="2595" w:right="-270"/>
              <w:rPr>
                <w:lang w:val="fi-FI"/>
              </w:rPr>
            </w:pPr>
          </w:p>
        </w:tc>
      </w:tr>
      <w:tr w:rsidR="007B258D" w14:paraId="7A472059" w14:textId="77777777" w:rsidTr="006A5266">
        <w:tc>
          <w:tcPr>
            <w:tcW w:w="1101" w:type="dxa"/>
          </w:tcPr>
          <w:p w14:paraId="6CB997F8" w14:textId="77777777" w:rsidR="007B258D" w:rsidRPr="00767D5D" w:rsidRDefault="007B258D" w:rsidP="007B258D">
            <w:pPr>
              <w:pStyle w:val="Leipteksti"/>
              <w:ind w:left="-105" w:right="-450"/>
              <w:rPr>
                <w:b/>
              </w:rPr>
            </w:pPr>
            <w:r w:rsidRPr="00760B3E">
              <w:t>Työntekijä</w:t>
            </w:r>
          </w:p>
        </w:tc>
        <w:tc>
          <w:tcPr>
            <w:tcW w:w="6264" w:type="dxa"/>
          </w:tcPr>
          <w:p w14:paraId="270808D2" w14:textId="77777777" w:rsidR="007B258D" w:rsidRDefault="0096608B" w:rsidP="007B258D">
            <w:pPr>
              <w:pStyle w:val="Leipteksti"/>
              <w:ind w:right="-270"/>
              <w:rPr>
                <w:lang w:val="fi-FI"/>
              </w:rPr>
            </w:pPr>
            <w:sdt>
              <w:sdtPr>
                <w:rPr>
                  <w:rFonts w:eastAsia="Calibri"/>
                </w:rPr>
                <w:id w:val="-1195850041"/>
                <w:placeholder>
                  <w:docPart w:val="B51D39CA3953462FB065AA2FEDC3574E"/>
                </w:placeholder>
                <w:showingPlcHdr/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7B258D" w:rsidRPr="00760B3E">
                  <w:rPr>
                    <w:rStyle w:val="Paikkamerkkiteksti"/>
                  </w:rPr>
                  <w:t>[Työntekijä]</w:t>
                </w:r>
              </w:sdtContent>
            </w:sdt>
          </w:p>
        </w:tc>
      </w:tr>
      <w:bookmarkEnd w:id="1"/>
    </w:tbl>
    <w:p w14:paraId="15B10227" w14:textId="77777777" w:rsidR="002605E8" w:rsidRDefault="002605E8" w:rsidP="006B75DC">
      <w:pPr>
        <w:ind w:left="2608"/>
      </w:pPr>
    </w:p>
    <w:p w14:paraId="42AC438C" w14:textId="77777777" w:rsidR="002E0BF8" w:rsidRDefault="007B258D" w:rsidP="006B75DC">
      <w:pPr>
        <w:pStyle w:val="Leipteksti"/>
        <w:ind w:left="2693"/>
      </w:pPr>
      <w:r>
        <w:t xml:space="preserve">Osa-aikaistamisen perusteet: </w:t>
      </w:r>
    </w:p>
    <w:p w14:paraId="65A8203B" w14:textId="77777777" w:rsidR="007B258D" w:rsidRPr="002D27F2" w:rsidRDefault="0096608B" w:rsidP="006B75DC">
      <w:pPr>
        <w:pStyle w:val="Leipteksti"/>
        <w:ind w:left="2693"/>
        <w:rPr>
          <w:b/>
        </w:rPr>
      </w:pPr>
      <w:sdt>
        <w:sdtPr>
          <w:rPr>
            <w:rStyle w:val="LeiptekstiChar"/>
          </w:rPr>
          <w:id w:val="1173532254"/>
          <w:placeholder>
            <w:docPart w:val="2F34954DDE024E9FB89885D40D3B96CD"/>
          </w:placeholder>
          <w:showingPlcHdr/>
          <w:text w:multiLine="1"/>
        </w:sdtPr>
        <w:sdtEndPr>
          <w:rPr>
            <w:rStyle w:val="Kappaleenoletusfontti"/>
          </w:rPr>
        </w:sdtEndPr>
        <w:sdtContent>
          <w:r w:rsidR="007B258D">
            <w:rPr>
              <w:rStyle w:val="Paikkamerkkiteksti"/>
            </w:rPr>
            <w:t>[Li</w:t>
          </w:r>
          <w:r w:rsidR="007B258D" w:rsidRPr="002D27F2">
            <w:rPr>
              <w:rStyle w:val="Paikkamerkkiteksti"/>
            </w:rPr>
            <w:t xml:space="preserve">sää </w:t>
          </w:r>
          <w:r w:rsidR="007B258D">
            <w:rPr>
              <w:rStyle w:val="Paikkamerkkiteksti"/>
            </w:rPr>
            <w:t>perusteet]</w:t>
          </w:r>
        </w:sdtContent>
      </w:sdt>
    </w:p>
    <w:p w14:paraId="7DE9777C" w14:textId="77777777" w:rsidR="007B258D" w:rsidRDefault="007B258D" w:rsidP="006B75DC">
      <w:pPr>
        <w:pStyle w:val="Leipteksti"/>
        <w:ind w:left="2693"/>
      </w:pPr>
    </w:p>
    <w:p w14:paraId="0099BA26" w14:textId="77777777" w:rsidR="002E0BF8" w:rsidRDefault="0096608B" w:rsidP="006B75DC">
      <w:pPr>
        <w:pStyle w:val="Leipteksti"/>
        <w:ind w:left="2693"/>
      </w:pPr>
      <w:sdt>
        <w:sdtPr>
          <w:rPr>
            <w:sz w:val="28"/>
            <w:szCs w:val="28"/>
          </w:rPr>
          <w:id w:val="-143797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BF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0BF8">
        <w:t xml:space="preserve"> </w:t>
      </w:r>
      <w:r w:rsidR="007B258D">
        <w:t>Osa-aikaistaminen tulee voimaan</w:t>
      </w:r>
      <w:r w:rsidR="007B258D">
        <w:rPr>
          <w:b/>
        </w:rPr>
        <w:t xml:space="preserve"> </w:t>
      </w:r>
      <w:r w:rsidR="002E0BF8">
        <w:t>irtisanomisajan jälkeen.</w:t>
      </w:r>
    </w:p>
    <w:p w14:paraId="69F44961" w14:textId="0E882F7B" w:rsidR="006B75DC" w:rsidRDefault="0096608B" w:rsidP="003F0E0E">
      <w:pPr>
        <w:pStyle w:val="Leipteksti"/>
        <w:ind w:left="2693"/>
      </w:pPr>
      <w:sdt>
        <w:sdtPr>
          <w:rPr>
            <w:b/>
          </w:rPr>
          <w:id w:val="-408625568"/>
          <w:placeholder>
            <w:docPart w:val="BBF753C7E56B4774AD59DE594AA78F87"/>
          </w:placeholder>
        </w:sdtPr>
        <w:sdtEndPr/>
        <w:sdtContent>
          <w:sdt>
            <w:sdtPr>
              <w:rPr>
                <w:sz w:val="28"/>
                <w:szCs w:val="28"/>
              </w:rPr>
              <w:id w:val="916901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0BF8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</w:sdtContent>
      </w:sdt>
      <w:r w:rsidR="007B258D" w:rsidRPr="0007735B">
        <w:t xml:space="preserve"> </w:t>
      </w:r>
      <w:r w:rsidR="002E0BF8">
        <w:t>Uusi työaika on</w:t>
      </w:r>
      <w:sdt>
        <w:sdtPr>
          <w:rPr>
            <w:rStyle w:val="LeiptekstiChar"/>
          </w:rPr>
          <w:id w:val="98766246"/>
          <w:placeholder>
            <w:docPart w:val="A0DE1383FBE848A78D18441B04C37D3E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Kappaleenoletusfontti"/>
            <w:b/>
          </w:rPr>
        </w:sdtEndPr>
        <w:sdtContent>
          <w:r w:rsidR="007B258D" w:rsidRPr="0007735B">
            <w:rPr>
              <w:rStyle w:val="Paikkamerkkiteksti"/>
            </w:rPr>
            <w:t xml:space="preserve"> [pvm]</w:t>
          </w:r>
        </w:sdtContent>
      </w:sdt>
      <w:r w:rsidR="007B258D">
        <w:t xml:space="preserve"> alkaen.</w:t>
      </w:r>
    </w:p>
    <w:p w14:paraId="05B51B25" w14:textId="36E51898" w:rsidR="00E70C6C" w:rsidRDefault="0096608B" w:rsidP="00E70C6C">
      <w:pPr>
        <w:pStyle w:val="Leipteksti"/>
        <w:ind w:left="2693"/>
      </w:pPr>
      <w:sdt>
        <w:sdtPr>
          <w:rPr>
            <w:b/>
          </w:rPr>
          <w:id w:val="480514477"/>
          <w:placeholder>
            <w:docPart w:val="EF51E00DAA52491DBBCA7A62AEFBE4D9"/>
          </w:placeholder>
        </w:sdtPr>
        <w:sdtEndPr/>
        <w:sdtContent>
          <w:sdt>
            <w:sdtPr>
              <w:rPr>
                <w:sz w:val="28"/>
                <w:szCs w:val="28"/>
              </w:rPr>
              <w:id w:val="1425070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0C6C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</w:sdtContent>
      </w:sdt>
      <w:r w:rsidR="00E70C6C" w:rsidRPr="0007735B">
        <w:t xml:space="preserve"> </w:t>
      </w:r>
      <w:r w:rsidR="00E70C6C">
        <w:t>Selvitys liitteenä.</w:t>
      </w:r>
    </w:p>
    <w:p w14:paraId="5BAFEC89" w14:textId="77777777" w:rsidR="007B258D" w:rsidRDefault="007B258D" w:rsidP="007B258D">
      <w:pPr>
        <w:pStyle w:val="Leipteksti"/>
        <w:ind w:left="2608"/>
      </w:pPr>
    </w:p>
    <w:p w14:paraId="07122149" w14:textId="77777777" w:rsidR="006B75DC" w:rsidRDefault="006B75DC" w:rsidP="007B258D">
      <w:pPr>
        <w:pStyle w:val="Leipteksti"/>
        <w:ind w:left="2608"/>
      </w:pPr>
    </w:p>
    <w:p w14:paraId="5D939501" w14:textId="77777777" w:rsidR="007B258D" w:rsidRDefault="007B258D" w:rsidP="00FF7A32">
      <w:pPr>
        <w:pStyle w:val="Leipteksti"/>
        <w:ind w:left="2693"/>
      </w:pPr>
      <w:r>
        <w:t>Työntekijälle on annettu selvitys osa-aikaistamisen perusteista ja vaihtoehdoista.</w:t>
      </w:r>
    </w:p>
    <w:p w14:paraId="01C83D01" w14:textId="77777777" w:rsidR="002E0BF8" w:rsidRDefault="002E0BF8" w:rsidP="006B75DC">
      <w:pPr>
        <w:pStyle w:val="Leipteksti"/>
        <w:ind w:left="2693"/>
      </w:pPr>
    </w:p>
    <w:p w14:paraId="4E7AD3EB" w14:textId="77777777" w:rsidR="002E0BF8" w:rsidRDefault="002E0BF8" w:rsidP="002E0BF8">
      <w:pPr>
        <w:pStyle w:val="Leipteksti"/>
        <w:ind w:left="2608"/>
      </w:pPr>
    </w:p>
    <w:bookmarkStart w:id="2" w:name="_Hlk518991608" w:displacedByCustomXml="next"/>
    <w:sdt>
      <w:sdtPr>
        <w:id w:val="187502379"/>
        <w:placeholder>
          <w:docPart w:val="3021AA4B1B394C988381E456EE1E740C"/>
        </w:placeholder>
        <w:showingPlcHdr/>
      </w:sdtPr>
      <w:sdtEndPr/>
      <w:sdtContent>
        <w:p w14:paraId="5920CC37" w14:textId="77777777" w:rsidR="002E0BF8" w:rsidRDefault="002E0BF8" w:rsidP="002E0BF8">
          <w:pPr>
            <w:pStyle w:val="ASLeipteksti"/>
            <w:ind w:left="2693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5A473EC2" w14:textId="77777777" w:rsidR="002E0BF8" w:rsidRDefault="002E0BF8" w:rsidP="002E0BF8">
      <w:pPr>
        <w:pStyle w:val="Leipteksti"/>
      </w:pPr>
    </w:p>
    <w:p w14:paraId="7A3F7E13" w14:textId="77777777" w:rsidR="002E0BF8" w:rsidRDefault="002E0BF8" w:rsidP="002E0BF8">
      <w:pPr>
        <w:pStyle w:val="Leipteksti"/>
      </w:pPr>
    </w:p>
    <w:p w14:paraId="70D4AACA" w14:textId="77777777" w:rsidR="006B75DC" w:rsidRDefault="006B75DC" w:rsidP="002E0BF8">
      <w:pPr>
        <w:pStyle w:val="Leipteksti"/>
      </w:pPr>
    </w:p>
    <w:tbl>
      <w:tblPr>
        <w:tblStyle w:val="TaulukkoRuudukko"/>
        <w:tblW w:w="3483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</w:tblGrid>
      <w:tr w:rsidR="002E0BF8" w14:paraId="554CCEF6" w14:textId="77777777" w:rsidTr="002E0BF8">
        <w:trPr>
          <w:trHeight w:val="189"/>
        </w:trPr>
        <w:tc>
          <w:tcPr>
            <w:tcW w:w="3483" w:type="dxa"/>
          </w:tcPr>
          <w:p w14:paraId="29A90C62" w14:textId="77777777" w:rsidR="002E0BF8" w:rsidRPr="00310854" w:rsidRDefault="0096608B" w:rsidP="002E0BF8">
            <w:pPr>
              <w:pStyle w:val="Leipteksti"/>
              <w:ind w:left="-105"/>
            </w:pPr>
            <w:sdt>
              <w:sdtPr>
                <w:id w:val="-386034110"/>
                <w:placeholder>
                  <w:docPart w:val="9AE9C2D6A8044366BDE416441A7CB5F1"/>
                </w:placeholder>
              </w:sdtPr>
              <w:sdtEndPr/>
              <w:sdtContent>
                <w:r w:rsidR="002E0BF8">
                  <w:t>[työnantajan nimenselvennys]</w:t>
                </w:r>
              </w:sdtContent>
            </w:sdt>
          </w:p>
        </w:tc>
      </w:tr>
      <w:bookmarkEnd w:id="2"/>
    </w:tbl>
    <w:p w14:paraId="7EAC9884" w14:textId="77777777" w:rsidR="002E0BF8" w:rsidRDefault="002E0BF8" w:rsidP="00F47634"/>
    <w:p w14:paraId="3E640866" w14:textId="77777777" w:rsidR="006B75DC" w:rsidRDefault="006B75DC" w:rsidP="00F47634"/>
    <w:p w14:paraId="1EA3020E" w14:textId="77777777" w:rsidR="002E0BF8" w:rsidRPr="006B75DC" w:rsidRDefault="002E0BF8" w:rsidP="006B75DC">
      <w:pPr>
        <w:pStyle w:val="Leipislihavoitu"/>
      </w:pPr>
    </w:p>
    <w:p w14:paraId="6E92941F" w14:textId="77777777" w:rsidR="006B75DC" w:rsidRDefault="006B75DC" w:rsidP="00FF7A32">
      <w:pPr>
        <w:pStyle w:val="Leipteksti"/>
        <w:ind w:left="2693"/>
      </w:pPr>
      <w:r>
        <w:t>Tämä osa-aikaistamisilmoitus on vastaanotettu henkilökohtaisesti.</w:t>
      </w:r>
    </w:p>
    <w:p w14:paraId="08495C95" w14:textId="77777777" w:rsidR="006B75DC" w:rsidRDefault="006B75DC" w:rsidP="00F47634"/>
    <w:p w14:paraId="0171623A" w14:textId="77777777" w:rsidR="006B75DC" w:rsidRDefault="006B75DC" w:rsidP="00F47634"/>
    <w:sdt>
      <w:sdtPr>
        <w:id w:val="-240333335"/>
        <w:placeholder>
          <w:docPart w:val="A3F9D221610C4C38B2DC17DBA15CBA24"/>
        </w:placeholder>
        <w:showingPlcHdr/>
      </w:sdtPr>
      <w:sdtEndPr/>
      <w:sdtContent>
        <w:p w14:paraId="75D1F0FB" w14:textId="77777777" w:rsidR="002E0BF8" w:rsidRDefault="002E0BF8" w:rsidP="002E0BF8">
          <w:pPr>
            <w:pStyle w:val="ASLeipteksti"/>
            <w:ind w:left="2693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1216C9F2" w14:textId="77777777" w:rsidR="002E0BF8" w:rsidRDefault="002E0BF8" w:rsidP="002E0BF8">
      <w:pPr>
        <w:pStyle w:val="Leipteksti"/>
      </w:pPr>
    </w:p>
    <w:p w14:paraId="0F4DF234" w14:textId="77777777" w:rsidR="002E0BF8" w:rsidRDefault="002E0BF8" w:rsidP="002E0BF8">
      <w:pPr>
        <w:pStyle w:val="Leipteksti"/>
      </w:pPr>
    </w:p>
    <w:p w14:paraId="3C516B97" w14:textId="77777777" w:rsidR="002E0BF8" w:rsidRDefault="002E0BF8" w:rsidP="002E0BF8">
      <w:pPr>
        <w:pStyle w:val="Leipteksti"/>
      </w:pPr>
    </w:p>
    <w:tbl>
      <w:tblPr>
        <w:tblStyle w:val="TaulukkoRuudukko"/>
        <w:tblW w:w="3483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</w:tblGrid>
      <w:tr w:rsidR="006B75DC" w14:paraId="05C2ADFB" w14:textId="77777777" w:rsidTr="006B75DC">
        <w:trPr>
          <w:trHeight w:val="189"/>
        </w:trPr>
        <w:tc>
          <w:tcPr>
            <w:tcW w:w="3483" w:type="dxa"/>
          </w:tcPr>
          <w:p w14:paraId="1A994A43" w14:textId="77777777" w:rsidR="006B75DC" w:rsidRPr="00310854" w:rsidRDefault="0096608B" w:rsidP="002E0BF8">
            <w:pPr>
              <w:pStyle w:val="Leipteksti"/>
              <w:ind w:left="-105"/>
            </w:pPr>
            <w:sdt>
              <w:sdtPr>
                <w:id w:val="-1059162257"/>
                <w:placeholder>
                  <w:docPart w:val="48D1CE3E4CD24B6E81F3D2D76E718240"/>
                </w:placeholder>
              </w:sdtPr>
              <w:sdtEndPr/>
              <w:sdtContent>
                <w:r w:rsidR="006B75DC">
                  <w:t>[työntekijän nimenselvennys]</w:t>
                </w:r>
              </w:sdtContent>
            </w:sdt>
          </w:p>
        </w:tc>
      </w:tr>
    </w:tbl>
    <w:p w14:paraId="18992E28" w14:textId="77777777" w:rsidR="002E0BF8" w:rsidRDefault="002E0BF8" w:rsidP="00F47634"/>
    <w:p w14:paraId="478C824F" w14:textId="77777777" w:rsidR="006B75DC" w:rsidRDefault="006B75DC" w:rsidP="00F47634"/>
    <w:p w14:paraId="746FD901" w14:textId="77777777" w:rsidR="006B75DC" w:rsidRDefault="006B75DC" w:rsidP="00F47634"/>
    <w:p w14:paraId="01E4E012" w14:textId="77777777" w:rsidR="006B75DC" w:rsidRDefault="006B75DC" w:rsidP="00FF7A32">
      <w:pPr>
        <w:pStyle w:val="Leipteksti"/>
        <w:ind w:left="2693"/>
      </w:pPr>
      <w:r>
        <w:t>Tämä osa-aikaistamisilmoitus on annettu tiedoksi kirjeitse/sähköpostitse.</w:t>
      </w:r>
    </w:p>
    <w:p w14:paraId="4474CACF" w14:textId="77777777" w:rsidR="006B75DC" w:rsidRDefault="006B75DC" w:rsidP="00F47634"/>
    <w:sdt>
      <w:sdtPr>
        <w:id w:val="-1590148389"/>
        <w:placeholder>
          <w:docPart w:val="4C3F10A714C94E1D94906D5B3F3FAC0D"/>
        </w:placeholder>
        <w:showingPlcHdr/>
      </w:sdtPr>
      <w:sdtEndPr/>
      <w:sdtContent>
        <w:p w14:paraId="4F9550DA" w14:textId="77777777" w:rsidR="006B75DC" w:rsidRDefault="006B75DC" w:rsidP="006B75DC">
          <w:pPr>
            <w:pStyle w:val="ASLeipteksti"/>
            <w:ind w:left="2693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2E4B8A05" w14:textId="77777777" w:rsidR="006B75DC" w:rsidRDefault="006B75DC" w:rsidP="006B75DC">
      <w:pPr>
        <w:pStyle w:val="Leipteksti"/>
      </w:pPr>
    </w:p>
    <w:p w14:paraId="22FABEF4" w14:textId="77777777" w:rsidR="006B75DC" w:rsidRDefault="006B75DC" w:rsidP="006B75DC">
      <w:pPr>
        <w:pStyle w:val="Leipteksti"/>
      </w:pPr>
    </w:p>
    <w:p w14:paraId="087C6804" w14:textId="77777777" w:rsidR="006B75DC" w:rsidRDefault="006B75DC" w:rsidP="006B75DC">
      <w:pPr>
        <w:pStyle w:val="Leipteksti"/>
      </w:pPr>
    </w:p>
    <w:tbl>
      <w:tblPr>
        <w:tblStyle w:val="TaulukkoRuudukko"/>
        <w:tblW w:w="7386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3"/>
        <w:gridCol w:w="236"/>
        <w:gridCol w:w="3667"/>
      </w:tblGrid>
      <w:tr w:rsidR="006B75DC" w14:paraId="070E8F6C" w14:textId="77777777" w:rsidTr="006A5266">
        <w:trPr>
          <w:trHeight w:val="189"/>
        </w:trPr>
        <w:tc>
          <w:tcPr>
            <w:tcW w:w="3483" w:type="dxa"/>
          </w:tcPr>
          <w:p w14:paraId="27AF1EF9" w14:textId="77777777" w:rsidR="006B75DC" w:rsidRPr="00310854" w:rsidRDefault="0096608B" w:rsidP="00557112">
            <w:pPr>
              <w:pStyle w:val="Leipteksti"/>
              <w:ind w:left="-105"/>
            </w:pPr>
            <w:sdt>
              <w:sdtPr>
                <w:id w:val="672068717"/>
                <w:placeholder>
                  <w:docPart w:val="0E19F6F6846443A5BD9A592C0F3C6473"/>
                </w:placeholder>
              </w:sdtPr>
              <w:sdtEndPr/>
              <w:sdtContent>
                <w:r w:rsidR="006B75DC">
                  <w:t>[todistajan nimenselvennys]</w:t>
                </w:r>
              </w:sdtContent>
            </w:sdt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43EECF" w14:textId="77777777" w:rsidR="006B75DC" w:rsidRPr="00310854" w:rsidRDefault="006B75DC" w:rsidP="00557112">
            <w:pPr>
              <w:pStyle w:val="Leipteksti"/>
            </w:pPr>
          </w:p>
        </w:tc>
        <w:tc>
          <w:tcPr>
            <w:tcW w:w="3667" w:type="dxa"/>
          </w:tcPr>
          <w:p w14:paraId="3D2D1F17" w14:textId="77777777" w:rsidR="006B75DC" w:rsidRPr="00310854" w:rsidRDefault="0096608B" w:rsidP="00557112">
            <w:pPr>
              <w:pStyle w:val="Leipteksti"/>
            </w:pPr>
            <w:sdt>
              <w:sdtPr>
                <w:id w:val="466398154"/>
                <w:placeholder>
                  <w:docPart w:val="D5AF836E127241EB8A6EFFAB0484E8FE"/>
                </w:placeholder>
              </w:sdtPr>
              <w:sdtEndPr/>
              <w:sdtContent>
                <w:r w:rsidR="006B75DC">
                  <w:t>[todistajan nimenselvennys]</w:t>
                </w:r>
              </w:sdtContent>
            </w:sdt>
          </w:p>
        </w:tc>
      </w:tr>
      <w:tr w:rsidR="006B75DC" w14:paraId="01F6DAA1" w14:textId="77777777" w:rsidTr="006A5266">
        <w:trPr>
          <w:trHeight w:val="189"/>
        </w:trPr>
        <w:tc>
          <w:tcPr>
            <w:tcW w:w="3483" w:type="dxa"/>
          </w:tcPr>
          <w:p w14:paraId="54A0E272" w14:textId="77777777" w:rsidR="006B75DC" w:rsidRDefault="006B75DC" w:rsidP="00557112">
            <w:pPr>
              <w:pStyle w:val="Leipteksti"/>
              <w:ind w:left="-105"/>
            </w:pPr>
            <w:r>
              <w:t>todistaja</w:t>
            </w:r>
          </w:p>
        </w:tc>
        <w:tc>
          <w:tcPr>
            <w:tcW w:w="236" w:type="dxa"/>
            <w:tcBorders>
              <w:top w:val="nil"/>
            </w:tcBorders>
          </w:tcPr>
          <w:p w14:paraId="3B1C22CE" w14:textId="77777777" w:rsidR="006B75DC" w:rsidRPr="00310854" w:rsidRDefault="006B75DC" w:rsidP="00557112">
            <w:pPr>
              <w:pStyle w:val="Leipteksti"/>
            </w:pPr>
          </w:p>
        </w:tc>
        <w:tc>
          <w:tcPr>
            <w:tcW w:w="3667" w:type="dxa"/>
          </w:tcPr>
          <w:p w14:paraId="4170082F" w14:textId="77777777" w:rsidR="006B75DC" w:rsidRDefault="006B75DC" w:rsidP="00557112">
            <w:pPr>
              <w:pStyle w:val="Leipteksti"/>
            </w:pPr>
            <w:r>
              <w:t>todistaja</w:t>
            </w:r>
          </w:p>
        </w:tc>
      </w:tr>
    </w:tbl>
    <w:p w14:paraId="762E0703" w14:textId="367C22C9" w:rsidR="00111C8D" w:rsidRDefault="00111C8D" w:rsidP="00111C8D"/>
    <w:p w14:paraId="0468BE40" w14:textId="77777777" w:rsidR="006B75DC" w:rsidRPr="00F47634" w:rsidRDefault="006B75DC" w:rsidP="00111C8D"/>
    <w:sectPr w:rsidR="006B75DC" w:rsidRPr="00F47634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D2653" w14:textId="77777777" w:rsidR="002E0BF8" w:rsidRDefault="002E0BF8" w:rsidP="00E24890">
      <w:r>
        <w:separator/>
      </w:r>
    </w:p>
  </w:endnote>
  <w:endnote w:type="continuationSeparator" w:id="0">
    <w:p w14:paraId="5653ACF7" w14:textId="77777777" w:rsidR="002E0BF8" w:rsidRDefault="002E0BF8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2E0BF8" w:rsidRPr="00ED524A" w14:paraId="7096F27D" w14:textId="77777777" w:rsidTr="0079437B">
      <w:tc>
        <w:tcPr>
          <w:tcW w:w="10194" w:type="dxa"/>
        </w:tcPr>
        <w:p w14:paraId="226AA70A" w14:textId="77777777" w:rsidR="002E0BF8" w:rsidRPr="00ED524A" w:rsidRDefault="002E0BF8" w:rsidP="00ED524A">
          <w:pPr>
            <w:pStyle w:val="Otsikko2"/>
          </w:pPr>
        </w:p>
      </w:tc>
    </w:tr>
    <w:tr w:rsidR="002E0BF8" w:rsidRPr="00ED524A" w14:paraId="48D4690A" w14:textId="77777777" w:rsidTr="0079437B">
      <w:tc>
        <w:tcPr>
          <w:tcW w:w="10194" w:type="dxa"/>
        </w:tcPr>
        <w:p w14:paraId="69E186AA" w14:textId="77777777" w:rsidR="002E0BF8" w:rsidRPr="00C13352" w:rsidRDefault="0096608B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2E0BF8" w:rsidRPr="00C13352">
                <w:rPr>
                  <w:sz w:val="18"/>
                  <w:szCs w:val="18"/>
                </w:rPr>
                <w:t>[Yrityksen nimi]</w:t>
              </w:r>
            </w:sdtContent>
          </w:sdt>
          <w:r w:rsidR="002E0BF8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2E0BF8" w:rsidRPr="00C13352">
                <w:rPr>
                  <w:sz w:val="18"/>
                  <w:szCs w:val="18"/>
                </w:rPr>
                <w:t>[Lähiosoite]</w:t>
              </w:r>
            </w:sdtContent>
          </w:sdt>
          <w:r w:rsidR="002E0BF8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2E0BF8" w:rsidRPr="00C13352">
                <w:rPr>
                  <w:sz w:val="18"/>
                  <w:szCs w:val="18"/>
                </w:rPr>
                <w:t xml:space="preserve">[0000 Postipaikka] </w:t>
              </w:r>
            </w:sdtContent>
          </w:sdt>
        </w:p>
        <w:p w14:paraId="0BF81F46" w14:textId="77777777" w:rsidR="002E0BF8" w:rsidRPr="00C13352" w:rsidRDefault="0096608B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2E0BF8" w:rsidRPr="00C13352">
                <w:rPr>
                  <w:sz w:val="18"/>
                  <w:szCs w:val="18"/>
                </w:rPr>
                <w:t>[puhelin</w:t>
              </w:r>
            </w:sdtContent>
          </w:sdt>
          <w:r w:rsidR="002E0BF8" w:rsidRPr="00C13352">
            <w:rPr>
              <w:sz w:val="18"/>
              <w:szCs w:val="18"/>
            </w:rPr>
            <w:t xml:space="preserve">] 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2E0BF8" w:rsidRPr="00C13352">
                <w:rPr>
                  <w:sz w:val="18"/>
                  <w:szCs w:val="18"/>
                </w:rPr>
                <w:t>[sähköpostiosoite]</w:t>
              </w:r>
            </w:sdtContent>
          </w:sdt>
          <w:r w:rsidR="002E0BF8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2E0BF8" w:rsidRPr="00C13352">
                <w:rPr>
                  <w:sz w:val="18"/>
                  <w:szCs w:val="18"/>
                </w:rPr>
                <w:t>[kotisivu]</w:t>
              </w:r>
            </w:sdtContent>
          </w:sdt>
          <w:r w:rsidR="002E0BF8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2E0BF8" w:rsidRPr="00C13352">
                <w:rPr>
                  <w:sz w:val="18"/>
                  <w:szCs w:val="18"/>
                </w:rPr>
                <w:t>[Y-tunnus 0000000-0]</w:t>
              </w:r>
            </w:sdtContent>
          </w:sdt>
        </w:p>
      </w:tc>
    </w:tr>
  </w:tbl>
  <w:p w14:paraId="17CE8FB5" w14:textId="77777777" w:rsidR="002E0BF8" w:rsidRDefault="002E0BF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A8EDB" w14:textId="77777777" w:rsidR="002E0BF8" w:rsidRDefault="002E0BF8" w:rsidP="00E24890">
      <w:r>
        <w:separator/>
      </w:r>
    </w:p>
  </w:footnote>
  <w:footnote w:type="continuationSeparator" w:id="0">
    <w:p w14:paraId="2901344C" w14:textId="77777777" w:rsidR="002E0BF8" w:rsidRDefault="002E0BF8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FF7A32" w14:paraId="012C12E7" w14:textId="77777777" w:rsidTr="001D06C3">
      <w:tc>
        <w:tcPr>
          <w:tcW w:w="5216" w:type="dxa"/>
        </w:tcPr>
        <w:p w14:paraId="5AE8066C" w14:textId="77777777" w:rsidR="00FF7A32" w:rsidRPr="00406B8A" w:rsidRDefault="00FF7A32" w:rsidP="00FF7A32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608932873"/>
          <w:placeholder>
            <w:docPart w:val="5C3C1FB809F844A9A8A46CD5C976FD9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124B4157" w14:textId="77777777" w:rsidR="00FF7A32" w:rsidRPr="006A77E8" w:rsidRDefault="00FF7A32" w:rsidP="00FF7A32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Ilmoitus</w:t>
              </w:r>
            </w:p>
          </w:tc>
        </w:sdtContent>
      </w:sdt>
      <w:tc>
        <w:tcPr>
          <w:tcW w:w="1304" w:type="dxa"/>
        </w:tcPr>
        <w:p w14:paraId="6C1673DB" w14:textId="77777777" w:rsidR="00FF7A32" w:rsidRPr="006A77E8" w:rsidRDefault="00FF7A32" w:rsidP="00FF7A32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4677CD0" w14:textId="302C192D" w:rsidR="00FF7A32" w:rsidRPr="006A77E8" w:rsidRDefault="00FF7A32" w:rsidP="00FF7A32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FF7A32" w14:paraId="1225FDC6" w14:textId="77777777" w:rsidTr="001D06C3">
      <w:tc>
        <w:tcPr>
          <w:tcW w:w="5216" w:type="dxa"/>
        </w:tcPr>
        <w:p w14:paraId="12DDEB82" w14:textId="77777777" w:rsidR="00FF7A32" w:rsidRPr="00406B8A" w:rsidRDefault="00FF7A32" w:rsidP="00FF7A32">
          <w:pPr>
            <w:pStyle w:val="Leipteksti"/>
          </w:pPr>
        </w:p>
      </w:tc>
      <w:tc>
        <w:tcPr>
          <w:tcW w:w="2609" w:type="dxa"/>
        </w:tcPr>
        <w:p w14:paraId="66A0878F" w14:textId="77777777" w:rsidR="00FF7A32" w:rsidRDefault="00FF7A32" w:rsidP="00FF7A32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377D5A2B" w14:textId="77777777" w:rsidR="00FF7A32" w:rsidRPr="006A77E8" w:rsidRDefault="00FF7A32" w:rsidP="00FF7A32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EF90447" w14:textId="77777777" w:rsidR="00FF7A32" w:rsidRPr="006A77E8" w:rsidRDefault="00FF7A32" w:rsidP="00FF7A32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FF7A32" w14:paraId="36C1F6D3" w14:textId="77777777" w:rsidTr="001D06C3">
      <w:tc>
        <w:tcPr>
          <w:tcW w:w="5216" w:type="dxa"/>
        </w:tcPr>
        <w:p w14:paraId="56855092" w14:textId="77777777" w:rsidR="00FF7A32" w:rsidRPr="00406B8A" w:rsidRDefault="00FF7A32" w:rsidP="00FF7A32">
          <w:pPr>
            <w:pStyle w:val="Yltunniste"/>
          </w:pPr>
        </w:p>
      </w:tc>
      <w:tc>
        <w:tcPr>
          <w:tcW w:w="2609" w:type="dxa"/>
        </w:tcPr>
        <w:p w14:paraId="5370E15B" w14:textId="77777777" w:rsidR="00FF7A32" w:rsidRPr="006A77E8" w:rsidRDefault="00FF7A32" w:rsidP="00FF7A32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2C82449D" w14:textId="77777777" w:rsidR="00FF7A32" w:rsidRPr="006A77E8" w:rsidRDefault="00FF7A32" w:rsidP="00FF7A32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C8F0BBC" w14:textId="77777777" w:rsidR="00FF7A32" w:rsidRPr="006A77E8" w:rsidRDefault="00FF7A32" w:rsidP="00FF7A32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FF7A32" w14:paraId="673E7F46" w14:textId="77777777" w:rsidTr="001D06C3">
      <w:tc>
        <w:tcPr>
          <w:tcW w:w="5216" w:type="dxa"/>
        </w:tcPr>
        <w:p w14:paraId="4A26DA16" w14:textId="77777777" w:rsidR="00FF7A32" w:rsidRPr="00406B8A" w:rsidRDefault="00FF7A32" w:rsidP="00FF7A32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1341311743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4F896B3D" w14:textId="77B9FD82" w:rsidR="00FF7A32" w:rsidRPr="006A77E8" w:rsidRDefault="0096608B" w:rsidP="00FF7A32">
              <w:pPr>
                <w:pStyle w:val="Leipteksti"/>
                <w:rPr>
                  <w:rFonts w:cs="Arial"/>
                </w:rPr>
              </w:pPr>
              <w:r>
                <w:rPr>
                  <w:rStyle w:val="LeiptekstiChar"/>
                  <w:lang w:val="fi-FI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65E3D68E" w14:textId="77777777" w:rsidR="00FF7A32" w:rsidRPr="006A77E8" w:rsidRDefault="00FF7A32" w:rsidP="00FF7A32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0AAE5CB" w14:textId="77777777" w:rsidR="00FF7A32" w:rsidRPr="006A77E8" w:rsidRDefault="00FF7A32" w:rsidP="00FF7A32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5BD1DAB7" w14:textId="019FF610" w:rsidR="002E0BF8" w:rsidRPr="00FF7A32" w:rsidRDefault="00FF7A32" w:rsidP="00FF7A32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FF7A32" w14:paraId="45DAF2C1" w14:textId="77777777" w:rsidTr="001D06C3">
      <w:tc>
        <w:tcPr>
          <w:tcW w:w="5216" w:type="dxa"/>
        </w:tcPr>
        <w:p w14:paraId="0620E723" w14:textId="77777777" w:rsidR="00FF7A32" w:rsidRPr="00406B8A" w:rsidRDefault="00FF7A32" w:rsidP="00FF7A32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919445234"/>
          <w:placeholder>
            <w:docPart w:val="1B40B463435B4A1EA84CE3301CB2032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374FE7FB" w14:textId="77777777" w:rsidR="00FF7A32" w:rsidRPr="006A77E8" w:rsidRDefault="00FF7A32" w:rsidP="00FF7A32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Ilmoitus</w:t>
              </w:r>
            </w:p>
          </w:tc>
        </w:sdtContent>
      </w:sdt>
      <w:tc>
        <w:tcPr>
          <w:tcW w:w="1304" w:type="dxa"/>
        </w:tcPr>
        <w:p w14:paraId="0F835FDA" w14:textId="77777777" w:rsidR="00FF7A32" w:rsidRPr="006A77E8" w:rsidRDefault="00FF7A32" w:rsidP="00FF7A32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E00F59A" w14:textId="1463B8FD" w:rsidR="00FF7A32" w:rsidRPr="006A77E8" w:rsidRDefault="00FF7A32" w:rsidP="00FF7A32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96608B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96608B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FF7A32" w14:paraId="7FBD4EE8" w14:textId="77777777" w:rsidTr="001D06C3">
      <w:tc>
        <w:tcPr>
          <w:tcW w:w="5216" w:type="dxa"/>
        </w:tcPr>
        <w:p w14:paraId="7B9FBFD5" w14:textId="77777777" w:rsidR="00FF7A32" w:rsidRPr="00406B8A" w:rsidRDefault="00FF7A32" w:rsidP="00FF7A32">
          <w:pPr>
            <w:pStyle w:val="Leipteksti"/>
          </w:pPr>
        </w:p>
      </w:tc>
      <w:tc>
        <w:tcPr>
          <w:tcW w:w="2609" w:type="dxa"/>
        </w:tcPr>
        <w:p w14:paraId="3A8F59E5" w14:textId="77777777" w:rsidR="00FF7A32" w:rsidRDefault="00FF7A32" w:rsidP="00FF7A32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2878886D" w14:textId="77777777" w:rsidR="00FF7A32" w:rsidRPr="006A77E8" w:rsidRDefault="00FF7A32" w:rsidP="00FF7A32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3167618" w14:textId="77777777" w:rsidR="00FF7A32" w:rsidRPr="006A77E8" w:rsidRDefault="00FF7A32" w:rsidP="00FF7A32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FF7A32" w14:paraId="7E30CD72" w14:textId="77777777" w:rsidTr="001D06C3">
      <w:tc>
        <w:tcPr>
          <w:tcW w:w="5216" w:type="dxa"/>
        </w:tcPr>
        <w:p w14:paraId="1C891278" w14:textId="77777777" w:rsidR="00FF7A32" w:rsidRPr="00406B8A" w:rsidRDefault="00FF7A32" w:rsidP="00FF7A32">
          <w:pPr>
            <w:pStyle w:val="Yltunniste"/>
          </w:pPr>
        </w:p>
      </w:tc>
      <w:tc>
        <w:tcPr>
          <w:tcW w:w="2609" w:type="dxa"/>
        </w:tcPr>
        <w:p w14:paraId="5196468E" w14:textId="77777777" w:rsidR="00FF7A32" w:rsidRPr="006A77E8" w:rsidRDefault="00FF7A32" w:rsidP="00FF7A32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0D1DA1F0" w14:textId="77777777" w:rsidR="00FF7A32" w:rsidRPr="006A77E8" w:rsidRDefault="00FF7A32" w:rsidP="00FF7A32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4DA1A53" w14:textId="77777777" w:rsidR="00FF7A32" w:rsidRPr="006A77E8" w:rsidRDefault="00FF7A32" w:rsidP="00FF7A32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FF7A32" w14:paraId="27917C4D" w14:textId="77777777" w:rsidTr="001D06C3">
      <w:tc>
        <w:tcPr>
          <w:tcW w:w="5216" w:type="dxa"/>
        </w:tcPr>
        <w:p w14:paraId="314692D0" w14:textId="77777777" w:rsidR="00FF7A32" w:rsidRPr="00406B8A" w:rsidRDefault="00FF7A32" w:rsidP="00FF7A32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7B7B0DE6" w14:textId="003FE4B8" w:rsidR="00FF7A32" w:rsidRPr="006A77E8" w:rsidRDefault="0096608B" w:rsidP="00FF7A32">
              <w:pPr>
                <w:pStyle w:val="Leipteksti"/>
                <w:rPr>
                  <w:rFonts w:cs="Arial"/>
                </w:rPr>
              </w:pPr>
              <w:r>
                <w:rPr>
                  <w:rStyle w:val="LeiptekstiChar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3AD136AD" w14:textId="77777777" w:rsidR="00FF7A32" w:rsidRPr="006A77E8" w:rsidRDefault="00FF7A32" w:rsidP="00FF7A32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72B6A16" w14:textId="77777777" w:rsidR="00FF7A32" w:rsidRPr="006A77E8" w:rsidRDefault="00FF7A32" w:rsidP="00FF7A32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48471D98" w14:textId="1711D951" w:rsidR="002E0BF8" w:rsidRPr="00FF7A32" w:rsidRDefault="00FF7A32" w:rsidP="00FF7A32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8D"/>
    <w:rsid w:val="000901DE"/>
    <w:rsid w:val="00100227"/>
    <w:rsid w:val="00111C8D"/>
    <w:rsid w:val="00130F63"/>
    <w:rsid w:val="001F39D3"/>
    <w:rsid w:val="002605E8"/>
    <w:rsid w:val="002E0BF8"/>
    <w:rsid w:val="003940F4"/>
    <w:rsid w:val="003B2D3A"/>
    <w:rsid w:val="003C70E0"/>
    <w:rsid w:val="003E07B1"/>
    <w:rsid w:val="003F0E0E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6753E"/>
    <w:rsid w:val="005807B4"/>
    <w:rsid w:val="005B67EF"/>
    <w:rsid w:val="00603FAE"/>
    <w:rsid w:val="00632154"/>
    <w:rsid w:val="006736C2"/>
    <w:rsid w:val="006A5266"/>
    <w:rsid w:val="006A77E8"/>
    <w:rsid w:val="006B75DC"/>
    <w:rsid w:val="0072012F"/>
    <w:rsid w:val="00733278"/>
    <w:rsid w:val="00743632"/>
    <w:rsid w:val="00756B3B"/>
    <w:rsid w:val="00766297"/>
    <w:rsid w:val="0079437B"/>
    <w:rsid w:val="007B258D"/>
    <w:rsid w:val="007E036B"/>
    <w:rsid w:val="008231A1"/>
    <w:rsid w:val="008C5A5C"/>
    <w:rsid w:val="008D1036"/>
    <w:rsid w:val="008D3C1B"/>
    <w:rsid w:val="009114E7"/>
    <w:rsid w:val="00923514"/>
    <w:rsid w:val="0094337B"/>
    <w:rsid w:val="0096608B"/>
    <w:rsid w:val="00990BB8"/>
    <w:rsid w:val="00992F3D"/>
    <w:rsid w:val="009A4A11"/>
    <w:rsid w:val="009E6155"/>
    <w:rsid w:val="00A11450"/>
    <w:rsid w:val="00A57A71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CE599C"/>
    <w:rsid w:val="00D16406"/>
    <w:rsid w:val="00D17017"/>
    <w:rsid w:val="00D77821"/>
    <w:rsid w:val="00D77D61"/>
    <w:rsid w:val="00DD4031"/>
    <w:rsid w:val="00DD5D49"/>
    <w:rsid w:val="00E24890"/>
    <w:rsid w:val="00E70C6C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EDBD59"/>
  <w15:docId w15:val="{C2A33C46-2728-4349-88B6-AC910F51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7B258D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C76470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C76470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ASLeipteksti">
    <w:name w:val="AS/Leipäteksti"/>
    <w:basedOn w:val="Normaali"/>
    <w:link w:val="ASLeiptekstiChar"/>
    <w:qFormat/>
    <w:rsid w:val="007B258D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ASLeiptekstiChar">
    <w:name w:val="AS/Leipäteksti Char"/>
    <w:basedOn w:val="Kappaleenoletusfontti"/>
    <w:link w:val="ASLeipteksti"/>
    <w:rsid w:val="007B258D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7B258D"/>
    <w:rPr>
      <w:i/>
      <w:iCs/>
      <w:color w:val="808080" w:themeColor="text1" w:themeTint="7F"/>
    </w:rPr>
  </w:style>
  <w:style w:type="paragraph" w:customStyle="1" w:styleId="LeiptekstiAS">
    <w:name w:val="Leipäteksti / AS"/>
    <w:basedOn w:val="Normaali"/>
    <w:link w:val="LeiptekstiASChar"/>
    <w:autoRedefine/>
    <w:qFormat/>
    <w:rsid w:val="007B258D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7B258D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7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A2C1E79FA14BD4A7C72CE63C8AA3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84B157-CD0D-47ED-A503-6D09615CB7AB}"/>
      </w:docPartPr>
      <w:docPartBody>
        <w:p w:rsidR="00A87A26" w:rsidRDefault="00A87A26" w:rsidP="00A87A26">
          <w:pPr>
            <w:pStyle w:val="F1A2C1E79FA14BD4A7C72CE63C8AA3323"/>
          </w:pPr>
          <w:r w:rsidRPr="00760B3E">
            <w:rPr>
              <w:rStyle w:val="Paikkamerkkiteksti"/>
            </w:rPr>
            <w:t>[Työnantaja]</w:t>
          </w:r>
        </w:p>
      </w:docPartBody>
    </w:docPart>
    <w:docPart>
      <w:docPartPr>
        <w:name w:val="0490B74F2C6849D59DD9916F973ECD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A38DD2-6101-4A0F-BA18-F098A5DAEB26}"/>
      </w:docPartPr>
      <w:docPartBody>
        <w:p w:rsidR="00A87A26" w:rsidRDefault="00A87A26" w:rsidP="00A87A26">
          <w:pPr>
            <w:pStyle w:val="0490B74F2C6849D59DD9916F973ECDFF3"/>
          </w:pPr>
          <w:r>
            <w:rPr>
              <w:rStyle w:val="Paikkamerkkiteksti"/>
            </w:rPr>
            <w:t>[Y-tunnus</w:t>
          </w:r>
          <w:r w:rsidRPr="00760B3E">
            <w:rPr>
              <w:rStyle w:val="Paikkamerkkiteksti"/>
            </w:rPr>
            <w:t>]</w:t>
          </w:r>
        </w:p>
      </w:docPartBody>
    </w:docPart>
    <w:docPart>
      <w:docPartPr>
        <w:name w:val="B51D39CA3953462FB065AA2FEDC357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8EC204-6F7A-4085-93EF-8D23A4479303}"/>
      </w:docPartPr>
      <w:docPartBody>
        <w:p w:rsidR="00A87A26" w:rsidRDefault="00A87A26" w:rsidP="00A87A26">
          <w:pPr>
            <w:pStyle w:val="B51D39CA3953462FB065AA2FEDC3574E3"/>
          </w:pPr>
          <w:r w:rsidRPr="00760B3E">
            <w:rPr>
              <w:rStyle w:val="Paikkamerkkiteksti"/>
            </w:rPr>
            <w:t>[Työntekijä]</w:t>
          </w:r>
        </w:p>
      </w:docPartBody>
    </w:docPart>
    <w:docPart>
      <w:docPartPr>
        <w:name w:val="2F34954DDE024E9FB89885D40D3B96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6D0697-6F56-4507-94F0-66440C26559A}"/>
      </w:docPartPr>
      <w:docPartBody>
        <w:p w:rsidR="00A87A26" w:rsidRDefault="00A87A26" w:rsidP="00A87A26">
          <w:pPr>
            <w:pStyle w:val="2F34954DDE024E9FB89885D40D3B96CD3"/>
          </w:pPr>
          <w:r>
            <w:rPr>
              <w:rStyle w:val="Paikkamerkkiteksti"/>
              <w:rFonts w:eastAsiaTheme="majorEastAsia"/>
            </w:rPr>
            <w:t>[Li</w:t>
          </w:r>
          <w:r w:rsidRPr="002D27F2">
            <w:rPr>
              <w:rStyle w:val="Paikkamerkkiteksti"/>
              <w:rFonts w:eastAsiaTheme="majorEastAsia"/>
            </w:rPr>
            <w:t xml:space="preserve">sää </w:t>
          </w:r>
          <w:r>
            <w:rPr>
              <w:rStyle w:val="Paikkamerkkiteksti"/>
              <w:rFonts w:eastAsiaTheme="majorEastAsia"/>
            </w:rPr>
            <w:t>perusteet]</w:t>
          </w:r>
        </w:p>
      </w:docPartBody>
    </w:docPart>
    <w:docPart>
      <w:docPartPr>
        <w:name w:val="BBF753C7E56B4774AD59DE594AA78F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18F184-9538-40C3-92A5-5B29F61E5621}"/>
      </w:docPartPr>
      <w:docPartBody>
        <w:p w:rsidR="00A87A26" w:rsidRDefault="00A87A26" w:rsidP="00A87A26">
          <w:pPr>
            <w:pStyle w:val="BBF753C7E56B4774AD59DE594AA78F87"/>
          </w:pPr>
          <w:r w:rsidRPr="0007735B">
            <w:rPr>
              <w:rStyle w:val="Paikkamerkkiteksti"/>
            </w:rPr>
            <w:t>[x]</w:t>
          </w:r>
        </w:p>
      </w:docPartBody>
    </w:docPart>
    <w:docPart>
      <w:docPartPr>
        <w:name w:val="A0DE1383FBE848A78D18441B04C37D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A9549B-645E-484E-B087-5FDCCE25ABB3}"/>
      </w:docPartPr>
      <w:docPartBody>
        <w:p w:rsidR="00A87A26" w:rsidRDefault="00A87A26" w:rsidP="00A87A26">
          <w:pPr>
            <w:pStyle w:val="A0DE1383FBE848A78D18441B04C37D3E3"/>
          </w:pPr>
          <w:r w:rsidRPr="0007735B">
            <w:rPr>
              <w:rStyle w:val="Paikkamerkkiteksti"/>
            </w:rPr>
            <w:t xml:space="preserve"> [pvm]</w:t>
          </w:r>
        </w:p>
      </w:docPartBody>
    </w:docPart>
    <w:docPart>
      <w:docPartPr>
        <w:name w:val="3021AA4B1B394C988381E456EE1E74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9B6334-E5CF-4930-95B5-F3DAF086C7A0}"/>
      </w:docPartPr>
      <w:docPartBody>
        <w:p w:rsidR="00A87A26" w:rsidRDefault="00A87A26" w:rsidP="00A87A26">
          <w:pPr>
            <w:pStyle w:val="3021AA4B1B394C988381E456EE1E740C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A3F9D221610C4C38B2DC17DBA15CBA2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CF48E0-A674-4844-A273-5AF535E0BBBD}"/>
      </w:docPartPr>
      <w:docPartBody>
        <w:p w:rsidR="00A87A26" w:rsidRDefault="00A87A26" w:rsidP="00A87A26">
          <w:pPr>
            <w:pStyle w:val="A3F9D221610C4C38B2DC17DBA15CBA24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9AE9C2D6A8044366BDE416441A7CB5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7D94D8-659C-4F53-A7ED-E1FC04CBAC89}"/>
      </w:docPartPr>
      <w:docPartBody>
        <w:p w:rsidR="00A87A26" w:rsidRDefault="00A87A26" w:rsidP="00A87A26">
          <w:pPr>
            <w:pStyle w:val="9AE9C2D6A8044366BDE416441A7CB5F1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48D1CE3E4CD24B6E81F3D2D76E7182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ADDDFB-7BDD-496E-8377-E0BA1CF6A3FC}"/>
      </w:docPartPr>
      <w:docPartBody>
        <w:p w:rsidR="00F538EB" w:rsidRDefault="00A87A26" w:rsidP="00A87A26">
          <w:pPr>
            <w:pStyle w:val="48D1CE3E4CD24B6E81F3D2D76E718240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4C3F10A714C94E1D94906D5B3F3FAC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84D744-567E-42DE-A3B9-2B9FB924CBEB}"/>
      </w:docPartPr>
      <w:docPartBody>
        <w:p w:rsidR="00F538EB" w:rsidRDefault="00A87A26" w:rsidP="00A87A26">
          <w:pPr>
            <w:pStyle w:val="4C3F10A714C94E1D94906D5B3F3FAC0D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0E19F6F6846443A5BD9A592C0F3C64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61A570-E970-4EC6-B811-98A47F91703E}"/>
      </w:docPartPr>
      <w:docPartBody>
        <w:p w:rsidR="00F538EB" w:rsidRDefault="00A87A26" w:rsidP="00A87A26">
          <w:pPr>
            <w:pStyle w:val="0E19F6F6846443A5BD9A592C0F3C6473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D5AF836E127241EB8A6EFFAB0484E8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FEE0C4-7869-4907-96C6-67EE537447AD}"/>
      </w:docPartPr>
      <w:docPartBody>
        <w:p w:rsidR="00F538EB" w:rsidRDefault="00A87A26" w:rsidP="00A87A26">
          <w:pPr>
            <w:pStyle w:val="D5AF836E127241EB8A6EFFAB0484E8FE"/>
          </w:pPr>
          <w:r>
            <w:rPr>
              <w:rStyle w:val="Paikkamerkkiteksti"/>
            </w:rPr>
            <w:t>[työntekijä tai työntekijän edustaja]</w:t>
          </w:r>
        </w:p>
      </w:docPartBody>
    </w:docPart>
    <w:docPart>
      <w:docPartPr>
        <w:name w:val="EF51E00DAA52491DBBCA7A62AEFBE4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1F1EEB-4CC9-49D7-8F7C-A518FA21A745}"/>
      </w:docPartPr>
      <w:docPartBody>
        <w:p w:rsidR="007E5157" w:rsidRDefault="00F40AF2" w:rsidP="00F40AF2">
          <w:pPr>
            <w:pStyle w:val="EF51E00DAA52491DBBCA7A62AEFBE4D9"/>
          </w:pPr>
          <w:r w:rsidRPr="0007735B">
            <w:rPr>
              <w:rStyle w:val="Paikkamerkkiteksti"/>
            </w:rPr>
            <w:t>[x]</w:t>
          </w:r>
        </w:p>
      </w:docPartBody>
    </w:docPart>
    <w:docPart>
      <w:docPartPr>
        <w:name w:val="1B40B463435B4A1EA84CE3301CB203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EF5422-DD0A-45E1-AD90-114706248F2B}"/>
      </w:docPartPr>
      <w:docPartBody>
        <w:p w:rsidR="00420649" w:rsidRDefault="000856C5" w:rsidP="000856C5">
          <w:pPr>
            <w:pStyle w:val="1B40B463435B4A1EA84CE3301CB20323"/>
          </w:pPr>
          <w:r w:rsidRPr="006A77E8">
            <w:rPr>
              <w:rStyle w:val="Paikkamerkkiteksti"/>
              <w:rFonts w:ascii="Arial" w:hAnsi="Arial" w:cs="Arial"/>
            </w:rPr>
            <w:t>[Asiakirjatyyppi]</w:t>
          </w:r>
        </w:p>
      </w:docPartBody>
    </w:docPart>
    <w:docPart>
      <w:docPartPr>
        <w:name w:val="5C3C1FB809F844A9A8A46CD5C976FD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5B9B13-C2F5-4702-9492-5A4C8A10B4A8}"/>
      </w:docPartPr>
      <w:docPartBody>
        <w:p w:rsidR="00420649" w:rsidRDefault="000856C5" w:rsidP="000856C5">
          <w:pPr>
            <w:pStyle w:val="5C3C1FB809F844A9A8A46CD5C976FD90"/>
          </w:pPr>
          <w:r w:rsidRPr="006A77E8">
            <w:rPr>
              <w:rStyle w:val="Paikkamerkkiteksti"/>
              <w:rFonts w:ascii="Arial" w:hAnsi="Arial" w:cs="Arial"/>
            </w:rPr>
            <w:t>[Asiakirjatyyppi]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26"/>
    <w:rsid w:val="000856C5"/>
    <w:rsid w:val="001C30E5"/>
    <w:rsid w:val="00420649"/>
    <w:rsid w:val="007E5157"/>
    <w:rsid w:val="00A87A26"/>
    <w:rsid w:val="00F40AF2"/>
    <w:rsid w:val="00F5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0856C5"/>
  </w:style>
  <w:style w:type="paragraph" w:customStyle="1" w:styleId="F1A2C1E79FA14BD4A7C72CE63C8AA332">
    <w:name w:val="F1A2C1E79FA14BD4A7C72CE63C8AA332"/>
    <w:rsid w:val="00A87A26"/>
  </w:style>
  <w:style w:type="paragraph" w:customStyle="1" w:styleId="0490B74F2C6849D59DD9916F973ECDFF">
    <w:name w:val="0490B74F2C6849D59DD9916F973ECDFF"/>
    <w:rsid w:val="00A87A26"/>
  </w:style>
  <w:style w:type="paragraph" w:customStyle="1" w:styleId="B51D39CA3953462FB065AA2FEDC3574E">
    <w:name w:val="B51D39CA3953462FB065AA2FEDC3574E"/>
    <w:rsid w:val="00A87A26"/>
  </w:style>
  <w:style w:type="paragraph" w:customStyle="1" w:styleId="2F34954DDE024E9FB89885D40D3B96CD">
    <w:name w:val="2F34954DDE024E9FB89885D40D3B96CD"/>
    <w:rsid w:val="00A87A26"/>
  </w:style>
  <w:style w:type="paragraph" w:customStyle="1" w:styleId="5F35400A486948B3A9D0879E19EB3272">
    <w:name w:val="5F35400A486948B3A9D0879E19EB3272"/>
    <w:rsid w:val="00A87A26"/>
  </w:style>
  <w:style w:type="paragraph" w:customStyle="1" w:styleId="BBF753C7E56B4774AD59DE594AA78F87">
    <w:name w:val="BBF753C7E56B4774AD59DE594AA78F87"/>
    <w:rsid w:val="00A87A26"/>
  </w:style>
  <w:style w:type="paragraph" w:customStyle="1" w:styleId="A0DE1383FBE848A78D18441B04C37D3E">
    <w:name w:val="A0DE1383FBE848A78D18441B04C37D3E"/>
    <w:rsid w:val="00A87A26"/>
  </w:style>
  <w:style w:type="paragraph" w:customStyle="1" w:styleId="F1A2C1E79FA14BD4A7C72CE63C8AA3321">
    <w:name w:val="F1A2C1E79FA14BD4A7C72CE63C8AA3321"/>
    <w:rsid w:val="00A87A2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0490B74F2C6849D59DD9916F973ECDFF1">
    <w:name w:val="0490B74F2C6849D59DD9916F973ECDFF1"/>
    <w:rsid w:val="00A87A2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B51D39CA3953462FB065AA2FEDC3574E1">
    <w:name w:val="B51D39CA3953462FB065AA2FEDC3574E1"/>
    <w:rsid w:val="00A87A2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F34954DDE024E9FB89885D40D3B96CD1">
    <w:name w:val="2F34954DDE024E9FB89885D40D3B96CD1"/>
    <w:rsid w:val="00A87A2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A0DE1383FBE848A78D18441B04C37D3E1">
    <w:name w:val="A0DE1383FBE848A78D18441B04C37D3E1"/>
    <w:rsid w:val="00A87A2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D7236F7BE3F4B5F8ACAD6FA7140EEAC">
    <w:name w:val="8D7236F7BE3F4B5F8ACAD6FA7140EEAC"/>
    <w:rsid w:val="00A87A26"/>
    <w:pPr>
      <w:spacing w:after="0" w:line="240" w:lineRule="auto"/>
    </w:pPr>
    <w:rPr>
      <w:rFonts w:asciiTheme="majorHAnsi" w:eastAsiaTheme="minorHAnsi" w:hAnsiTheme="majorHAnsi" w:cstheme="minorHAnsi"/>
      <w:color w:val="000000" w:themeColor="text1"/>
      <w:lang w:eastAsia="en-US"/>
    </w:rPr>
  </w:style>
  <w:style w:type="paragraph" w:customStyle="1" w:styleId="F1A2C1E79FA14BD4A7C72CE63C8AA3322">
    <w:name w:val="F1A2C1E79FA14BD4A7C72CE63C8AA3322"/>
    <w:rsid w:val="00A87A2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0490B74F2C6849D59DD9916F973ECDFF2">
    <w:name w:val="0490B74F2C6849D59DD9916F973ECDFF2"/>
    <w:rsid w:val="00A87A2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B51D39CA3953462FB065AA2FEDC3574E2">
    <w:name w:val="B51D39CA3953462FB065AA2FEDC3574E2"/>
    <w:rsid w:val="00A87A2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F34954DDE024E9FB89885D40D3B96CD2">
    <w:name w:val="2F34954DDE024E9FB89885D40D3B96CD2"/>
    <w:rsid w:val="00A87A2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A0DE1383FBE848A78D18441B04C37D3E2">
    <w:name w:val="A0DE1383FBE848A78D18441B04C37D3E2"/>
    <w:rsid w:val="00A87A2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D7236F7BE3F4B5F8ACAD6FA7140EEAC1">
    <w:name w:val="8D7236F7BE3F4B5F8ACAD6FA7140EEAC1"/>
    <w:rsid w:val="00A87A26"/>
    <w:pPr>
      <w:spacing w:after="0" w:line="240" w:lineRule="auto"/>
    </w:pPr>
    <w:rPr>
      <w:rFonts w:asciiTheme="majorHAnsi" w:eastAsiaTheme="minorHAnsi" w:hAnsiTheme="majorHAnsi" w:cstheme="minorHAnsi"/>
      <w:color w:val="000000" w:themeColor="text1"/>
      <w:lang w:eastAsia="en-US"/>
    </w:rPr>
  </w:style>
  <w:style w:type="paragraph" w:customStyle="1" w:styleId="F1A2C1E79FA14BD4A7C72CE63C8AA3323">
    <w:name w:val="F1A2C1E79FA14BD4A7C72CE63C8AA3323"/>
    <w:rsid w:val="00A87A2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0490B74F2C6849D59DD9916F973ECDFF3">
    <w:name w:val="0490B74F2C6849D59DD9916F973ECDFF3"/>
    <w:rsid w:val="00A87A2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B51D39CA3953462FB065AA2FEDC3574E3">
    <w:name w:val="B51D39CA3953462FB065AA2FEDC3574E3"/>
    <w:rsid w:val="00A87A2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2F34954DDE024E9FB89885D40D3B96CD3">
    <w:name w:val="2F34954DDE024E9FB89885D40D3B96CD3"/>
    <w:rsid w:val="00A87A2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A0DE1383FBE848A78D18441B04C37D3E3">
    <w:name w:val="A0DE1383FBE848A78D18441B04C37D3E3"/>
    <w:rsid w:val="00A87A26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D7236F7BE3F4B5F8ACAD6FA7140EEAC2">
    <w:name w:val="8D7236F7BE3F4B5F8ACAD6FA7140EEAC2"/>
    <w:rsid w:val="00A87A26"/>
    <w:pPr>
      <w:spacing w:after="0" w:line="240" w:lineRule="auto"/>
    </w:pPr>
    <w:rPr>
      <w:rFonts w:asciiTheme="majorHAnsi" w:eastAsiaTheme="minorHAnsi" w:hAnsiTheme="majorHAnsi" w:cstheme="minorHAnsi"/>
      <w:color w:val="000000" w:themeColor="text1"/>
      <w:lang w:eastAsia="en-US"/>
    </w:rPr>
  </w:style>
  <w:style w:type="paragraph" w:customStyle="1" w:styleId="C9DB34542ED44AB5958D56E7CF17F4C4">
    <w:name w:val="C9DB34542ED44AB5958D56E7CF17F4C4"/>
    <w:rsid w:val="00A87A26"/>
  </w:style>
  <w:style w:type="paragraph" w:customStyle="1" w:styleId="3021AA4B1B394C988381E456EE1E740C">
    <w:name w:val="3021AA4B1B394C988381E456EE1E740C"/>
    <w:rsid w:val="00A87A26"/>
  </w:style>
  <w:style w:type="paragraph" w:customStyle="1" w:styleId="BA3992ED04EF4BF7AECDD86B0BC1A4E8">
    <w:name w:val="BA3992ED04EF4BF7AECDD86B0BC1A4E8"/>
    <w:rsid w:val="00A87A26"/>
  </w:style>
  <w:style w:type="paragraph" w:customStyle="1" w:styleId="E5B2DCBB1E5E413AA2C88E15DCB416B0">
    <w:name w:val="E5B2DCBB1E5E413AA2C88E15DCB416B0"/>
    <w:rsid w:val="00A87A26"/>
  </w:style>
  <w:style w:type="paragraph" w:customStyle="1" w:styleId="A3F9D221610C4C38B2DC17DBA15CBA24">
    <w:name w:val="A3F9D221610C4C38B2DC17DBA15CBA24"/>
    <w:rsid w:val="00A87A26"/>
  </w:style>
  <w:style w:type="paragraph" w:customStyle="1" w:styleId="C92008601C9E4864A5E1E57BB66CF34D">
    <w:name w:val="C92008601C9E4864A5E1E57BB66CF34D"/>
    <w:rsid w:val="00A87A26"/>
  </w:style>
  <w:style w:type="paragraph" w:customStyle="1" w:styleId="ED2DA2FF30354CBD8F22AFA48966D429">
    <w:name w:val="ED2DA2FF30354CBD8F22AFA48966D429"/>
    <w:rsid w:val="00A87A26"/>
  </w:style>
  <w:style w:type="paragraph" w:customStyle="1" w:styleId="34DAAC6B8FFD464F82FE926DF6FB3FFF">
    <w:name w:val="34DAAC6B8FFD464F82FE926DF6FB3FFF"/>
    <w:rsid w:val="00A87A26"/>
  </w:style>
  <w:style w:type="paragraph" w:customStyle="1" w:styleId="4A2145C45C9547A2B1414CD5B0D006ED">
    <w:name w:val="4A2145C45C9547A2B1414CD5B0D006ED"/>
    <w:rsid w:val="00A87A26"/>
  </w:style>
  <w:style w:type="paragraph" w:customStyle="1" w:styleId="8BF6B1F2CE2147569C0E497F8D38A780">
    <w:name w:val="8BF6B1F2CE2147569C0E497F8D38A780"/>
    <w:rsid w:val="00A87A26"/>
  </w:style>
  <w:style w:type="paragraph" w:customStyle="1" w:styleId="9AE9C2D6A8044366BDE416441A7CB5F1">
    <w:name w:val="9AE9C2D6A8044366BDE416441A7CB5F1"/>
    <w:rsid w:val="00A87A26"/>
  </w:style>
  <w:style w:type="paragraph" w:customStyle="1" w:styleId="6416F10D04DB4FB39183768F808C56D1">
    <w:name w:val="6416F10D04DB4FB39183768F808C56D1"/>
    <w:rsid w:val="00A87A26"/>
  </w:style>
  <w:style w:type="paragraph" w:customStyle="1" w:styleId="48D1CE3E4CD24B6E81F3D2D76E718240">
    <w:name w:val="48D1CE3E4CD24B6E81F3D2D76E718240"/>
    <w:rsid w:val="00A87A26"/>
  </w:style>
  <w:style w:type="paragraph" w:customStyle="1" w:styleId="4C3F10A714C94E1D94906D5B3F3FAC0D">
    <w:name w:val="4C3F10A714C94E1D94906D5B3F3FAC0D"/>
    <w:rsid w:val="00A87A26"/>
  </w:style>
  <w:style w:type="paragraph" w:customStyle="1" w:styleId="0E19F6F6846443A5BD9A592C0F3C6473">
    <w:name w:val="0E19F6F6846443A5BD9A592C0F3C6473"/>
    <w:rsid w:val="00A87A26"/>
  </w:style>
  <w:style w:type="paragraph" w:customStyle="1" w:styleId="D5AF836E127241EB8A6EFFAB0484E8FE">
    <w:name w:val="D5AF836E127241EB8A6EFFAB0484E8FE"/>
    <w:rsid w:val="00A87A26"/>
  </w:style>
  <w:style w:type="paragraph" w:customStyle="1" w:styleId="EF51E00DAA52491DBBCA7A62AEFBE4D9">
    <w:name w:val="EF51E00DAA52491DBBCA7A62AEFBE4D9"/>
    <w:rsid w:val="00F40AF2"/>
  </w:style>
  <w:style w:type="paragraph" w:customStyle="1" w:styleId="45E3668C6B384479BB47473E6CA4C6A3">
    <w:name w:val="45E3668C6B384479BB47473E6CA4C6A3"/>
    <w:rsid w:val="00F40AF2"/>
  </w:style>
  <w:style w:type="paragraph" w:customStyle="1" w:styleId="1F790A7EA1734E659CB90CF88A4FE43B">
    <w:name w:val="1F790A7EA1734E659CB90CF88A4FE43B"/>
    <w:rsid w:val="001C30E5"/>
  </w:style>
  <w:style w:type="paragraph" w:customStyle="1" w:styleId="07528CB9854A41A7A51C5209975D93E2">
    <w:name w:val="07528CB9854A41A7A51C5209975D93E2"/>
    <w:rsid w:val="000856C5"/>
  </w:style>
  <w:style w:type="paragraph" w:customStyle="1" w:styleId="1B40B463435B4A1EA84CE3301CB20323">
    <w:name w:val="1B40B463435B4A1EA84CE3301CB20323"/>
    <w:rsid w:val="000856C5"/>
  </w:style>
  <w:style w:type="paragraph" w:customStyle="1" w:styleId="5C3C1FB809F844A9A8A46CD5C976FD90">
    <w:name w:val="5C3C1FB809F844A9A8A46CD5C976FD90"/>
    <w:rsid w:val="000856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779AC8-DCA7-4F02-8C17-7347D6F6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32</TotalTime>
  <Pages>1</Pages>
  <Words>80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Ilmoitus</dc:subject>
  <dc:creator>Pirkko Herttovuo</dc:creator>
  <cp:lastModifiedBy>Pirkko Herttovuo</cp:lastModifiedBy>
  <cp:revision>9</cp:revision>
  <dcterms:created xsi:type="dcterms:W3CDTF">2018-07-11T07:32:00Z</dcterms:created>
  <dcterms:modified xsi:type="dcterms:W3CDTF">2018-07-13T11:15:00Z</dcterms:modified>
</cp:coreProperties>
</file>